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0E" w:rsidRPr="00AB703B" w:rsidRDefault="003A360E" w:rsidP="00AB703B">
      <w:pPr>
        <w:jc w:val="center"/>
        <w:rPr>
          <w:rFonts w:ascii="Arial Black" w:hAnsi="Arial Black" w:cs="Arial Black"/>
          <w:sz w:val="32"/>
          <w:szCs w:val="32"/>
        </w:rPr>
      </w:pPr>
      <w:r w:rsidRPr="00AB703B">
        <w:rPr>
          <w:rFonts w:ascii="Arial Black" w:hAnsi="Arial Black" w:cs="Arial Black"/>
          <w:sz w:val="32"/>
          <w:szCs w:val="32"/>
        </w:rPr>
        <w:t>Powerlifting Schedule 2013</w:t>
      </w:r>
    </w:p>
    <w:p w:rsidR="003A360E" w:rsidRDefault="003A360E" w:rsidP="00AB703B">
      <w:pPr>
        <w:jc w:val="center"/>
      </w:pPr>
    </w:p>
    <w:p w:rsidR="003A360E" w:rsidRDefault="003A360E" w:rsidP="00AB703B">
      <w:r>
        <w:t xml:space="preserve">Jan 12 </w:t>
      </w:r>
      <w:r>
        <w:tab/>
      </w:r>
      <w:r>
        <w:tab/>
        <w:t>Rio Grande City High School</w:t>
      </w:r>
      <w:r>
        <w:tab/>
      </w:r>
      <w:r>
        <w:tab/>
      </w:r>
      <w:r>
        <w:tab/>
        <w:t>Closed Meet</w:t>
      </w:r>
    </w:p>
    <w:p w:rsidR="003A360E" w:rsidRDefault="003A360E" w:rsidP="00AB703B">
      <w:r>
        <w:t>Jan-19</w:t>
      </w:r>
      <w:r>
        <w:tab/>
      </w:r>
      <w:r>
        <w:tab/>
        <w:t>PSJA High</w:t>
      </w:r>
      <w:r>
        <w:tab/>
      </w:r>
      <w:r>
        <w:tab/>
      </w:r>
      <w:r>
        <w:tab/>
      </w:r>
      <w:r>
        <w:tab/>
      </w:r>
      <w:r>
        <w:tab/>
        <w:t>Open invitational</w:t>
      </w:r>
    </w:p>
    <w:p w:rsidR="003A360E" w:rsidRDefault="003A360E" w:rsidP="00AB703B">
      <w:r>
        <w:t>Jan-26</w:t>
      </w:r>
      <w:r>
        <w:tab/>
      </w:r>
      <w:r>
        <w:tab/>
        <w:t>*Brownsville /Weslaco High</w:t>
      </w:r>
      <w:r>
        <w:tab/>
      </w:r>
      <w:r>
        <w:tab/>
      </w:r>
      <w:r>
        <w:tab/>
        <w:t>Open invitational</w:t>
      </w:r>
    </w:p>
    <w:p w:rsidR="003A360E" w:rsidRDefault="003A360E" w:rsidP="00AB703B">
      <w:r>
        <w:t>Feb-2</w:t>
      </w:r>
      <w:r>
        <w:tab/>
      </w:r>
      <w:r>
        <w:tab/>
        <w:t>La Joya High School</w:t>
      </w:r>
      <w:r>
        <w:tab/>
      </w:r>
      <w:r>
        <w:tab/>
      </w:r>
      <w:r>
        <w:tab/>
      </w:r>
      <w:r>
        <w:tab/>
        <w:t>Open invitational</w:t>
      </w:r>
    </w:p>
    <w:p w:rsidR="003A360E" w:rsidRDefault="003A360E" w:rsidP="00AB703B">
      <w:r>
        <w:t>Feb-9</w:t>
      </w:r>
      <w:r>
        <w:tab/>
      </w:r>
      <w:r>
        <w:tab/>
        <w:t>Mission Veterans</w:t>
      </w:r>
      <w:r>
        <w:tab/>
      </w:r>
      <w:r>
        <w:tab/>
      </w:r>
      <w:r>
        <w:tab/>
      </w:r>
      <w:r>
        <w:tab/>
        <w:t>Open invitational</w:t>
      </w:r>
    </w:p>
    <w:p w:rsidR="003A360E" w:rsidRDefault="003A360E" w:rsidP="00AB703B">
      <w:r>
        <w:t>Feb-16</w:t>
      </w:r>
      <w:r>
        <w:tab/>
      </w:r>
      <w:r>
        <w:tab/>
        <w:t xml:space="preserve">Los Fresnos/ </w:t>
      </w:r>
      <w:r w:rsidRPr="00AB703B">
        <w:rPr>
          <w:rFonts w:ascii="Times New Roman" w:hAnsi="Times New Roman" w:cs="Times New Roman"/>
          <w:b/>
          <w:bCs/>
          <w:i/>
          <w:iCs/>
        </w:rPr>
        <w:t>Last girl’s qualifier</w:t>
      </w:r>
      <w:r w:rsidRPr="00AB703B">
        <w:rPr>
          <w:rFonts w:ascii="Times New Roman" w:hAnsi="Times New Roman" w:cs="Times New Roman"/>
          <w:b/>
          <w:bCs/>
        </w:rPr>
        <w:tab/>
      </w:r>
      <w:r>
        <w:tab/>
        <w:t>Open invitational</w:t>
      </w:r>
    </w:p>
    <w:p w:rsidR="003A360E" w:rsidRDefault="003A360E" w:rsidP="00AB703B">
      <w:r>
        <w:t>Feb-23</w:t>
      </w:r>
      <w:r>
        <w:tab/>
      </w:r>
      <w:r>
        <w:tab/>
        <w:t>PSJA South West/</w:t>
      </w:r>
      <w:r w:rsidRPr="00AB703B">
        <w:rPr>
          <w:rFonts w:ascii="Times New Roman" w:hAnsi="Times New Roman" w:cs="Times New Roman"/>
          <w:b/>
          <w:bCs/>
          <w:i/>
          <w:iCs/>
        </w:rPr>
        <w:t>Last boy’s qualifier</w:t>
      </w:r>
      <w:r>
        <w:tab/>
      </w:r>
      <w:r>
        <w:tab/>
        <w:t>Open invitational</w:t>
      </w:r>
    </w:p>
    <w:p w:rsidR="003A360E" w:rsidRDefault="003A360E" w:rsidP="00AB703B">
      <w:r>
        <w:t>March-2</w:t>
      </w:r>
      <w:r>
        <w:tab/>
        <w:t>Girls Regional Meet @ Weslaco Mary Hoge</w:t>
      </w:r>
    </w:p>
    <w:p w:rsidR="003A360E" w:rsidRDefault="003A360E" w:rsidP="00AB703B">
      <w:r>
        <w:t>March-9</w:t>
      </w:r>
      <w:r>
        <w:tab/>
        <w:t>Boys Regional Meet @Weslaco East High School</w:t>
      </w:r>
    </w:p>
    <w:p w:rsidR="003A360E" w:rsidRDefault="003A360E" w:rsidP="00AB703B"/>
    <w:p w:rsidR="003A360E" w:rsidRDefault="003A360E" w:rsidP="00AB703B">
      <w:pPr>
        <w:pStyle w:val="ListParagraph"/>
        <w:numPr>
          <w:ilvl w:val="0"/>
          <w:numId w:val="1"/>
        </w:numPr>
      </w:pPr>
      <w:r>
        <w:t xml:space="preserve">If Brownsville cannot for host a meet, Weslaco will take their spot for that week. </w:t>
      </w:r>
    </w:p>
    <w:p w:rsidR="003A360E" w:rsidRDefault="003A360E" w:rsidP="002A171A">
      <w:pPr>
        <w:pStyle w:val="ListParagraph"/>
      </w:pPr>
    </w:p>
    <w:sectPr w:rsidR="003A360E" w:rsidSect="00657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ED7"/>
    <w:multiLevelType w:val="hybridMultilevel"/>
    <w:tmpl w:val="B63EF07A"/>
    <w:lvl w:ilvl="0" w:tplc="387A291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03B"/>
    <w:rsid w:val="002A171A"/>
    <w:rsid w:val="003A360E"/>
    <w:rsid w:val="00657D4B"/>
    <w:rsid w:val="009D67B1"/>
    <w:rsid w:val="00AB703B"/>
    <w:rsid w:val="00B35D80"/>
    <w:rsid w:val="00D93ACF"/>
    <w:rsid w:val="00FF0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D4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B703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86</Words>
  <Characters>494</Characters>
  <Application>Microsoft Office Outlook</Application>
  <DocSecurity>0</DocSecurity>
  <Lines>0</Lines>
  <Paragraphs>0</Paragraphs>
  <ScaleCrop>false</ScaleCrop>
  <Company>Valley View ISD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canavarro</dc:creator>
  <cp:keywords/>
  <dc:description/>
  <cp:lastModifiedBy>jsolis</cp:lastModifiedBy>
  <cp:revision>2</cp:revision>
  <dcterms:created xsi:type="dcterms:W3CDTF">2012-12-06T15:27:00Z</dcterms:created>
  <dcterms:modified xsi:type="dcterms:W3CDTF">2013-01-29T14:49:00Z</dcterms:modified>
</cp:coreProperties>
</file>